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B81D" w14:textId="77777777" w:rsidR="003436BF" w:rsidRPr="00F8398D" w:rsidRDefault="001C29F9" w:rsidP="003436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0" allowOverlap="1" wp14:anchorId="43580991" wp14:editId="2373E1AF">
            <wp:simplePos x="0" y="0"/>
            <wp:positionH relativeFrom="column">
              <wp:posOffset>4686300</wp:posOffset>
            </wp:positionH>
            <wp:positionV relativeFrom="paragraph">
              <wp:posOffset>-563245</wp:posOffset>
            </wp:positionV>
            <wp:extent cx="1731010" cy="1485900"/>
            <wp:effectExtent l="0" t="0" r="0" b="0"/>
            <wp:wrapNone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BF" w:rsidRPr="00F8398D">
        <w:rPr>
          <w:rFonts w:ascii="Times New Roman" w:hAnsi="Times New Roman"/>
          <w:b/>
          <w:sz w:val="28"/>
          <w:szCs w:val="28"/>
        </w:rPr>
        <w:t>CASTLE BAYNARD WARD CLUB</w:t>
      </w:r>
    </w:p>
    <w:p w14:paraId="3D883097" w14:textId="77777777" w:rsidR="003436BF" w:rsidRDefault="003436BF" w:rsidP="003436BF">
      <w:pPr>
        <w:rPr>
          <w:rFonts w:ascii="Verdana" w:hAnsi="Verdana"/>
        </w:rPr>
      </w:pPr>
    </w:p>
    <w:p w14:paraId="2CBCD4AB" w14:textId="6FEA6629" w:rsidR="003436BF" w:rsidRDefault="003436BF" w:rsidP="003436BF">
      <w:pPr>
        <w:rPr>
          <w:rFonts w:ascii="Verdana" w:hAnsi="Verdana"/>
          <w:sz w:val="20"/>
          <w:szCs w:val="20"/>
        </w:rPr>
      </w:pPr>
      <w:r w:rsidRPr="00F8398D">
        <w:rPr>
          <w:rFonts w:ascii="Verdana" w:hAnsi="Verdana"/>
          <w:sz w:val="20"/>
          <w:szCs w:val="20"/>
        </w:rPr>
        <w:t>President:</w:t>
      </w:r>
      <w:r w:rsidRPr="00F839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74E4D">
        <w:rPr>
          <w:rFonts w:ascii="Verdana" w:hAnsi="Verdana"/>
          <w:sz w:val="20"/>
          <w:szCs w:val="20"/>
        </w:rPr>
        <w:tab/>
      </w:r>
      <w:r w:rsidR="004823B9">
        <w:rPr>
          <w:rFonts w:ascii="Verdana" w:hAnsi="Verdana"/>
          <w:sz w:val="20"/>
          <w:szCs w:val="20"/>
        </w:rPr>
        <w:t>Alder</w:t>
      </w:r>
      <w:r w:rsidR="00B4700B">
        <w:rPr>
          <w:rFonts w:ascii="Verdana" w:hAnsi="Verdana"/>
          <w:sz w:val="20"/>
          <w:szCs w:val="20"/>
        </w:rPr>
        <w:t>wo</w:t>
      </w:r>
      <w:r w:rsidR="004823B9">
        <w:rPr>
          <w:rFonts w:ascii="Verdana" w:hAnsi="Verdana"/>
          <w:sz w:val="20"/>
          <w:szCs w:val="20"/>
        </w:rPr>
        <w:t xml:space="preserve">man </w:t>
      </w:r>
      <w:r w:rsidR="00CA5958">
        <w:rPr>
          <w:rFonts w:ascii="Verdana" w:hAnsi="Verdana"/>
          <w:sz w:val="20"/>
          <w:szCs w:val="20"/>
        </w:rPr>
        <w:t>Martha Grekos</w:t>
      </w:r>
    </w:p>
    <w:p w14:paraId="6337665B" w14:textId="33506E71" w:rsidR="003436BF" w:rsidRPr="00F8398D" w:rsidRDefault="000B4ABE" w:rsidP="003436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Hon </w:t>
      </w:r>
      <w:r w:rsidR="003436BF">
        <w:rPr>
          <w:rFonts w:ascii="Verdana" w:hAnsi="Verdana"/>
          <w:sz w:val="20"/>
          <w:szCs w:val="20"/>
        </w:rPr>
        <w:t>Secretary</w:t>
      </w:r>
      <w:r w:rsidR="003436BF">
        <w:rPr>
          <w:rFonts w:ascii="Verdana" w:hAnsi="Verdana"/>
          <w:sz w:val="20"/>
          <w:szCs w:val="20"/>
        </w:rPr>
        <w:tab/>
      </w:r>
      <w:r w:rsidR="00260AA3">
        <w:rPr>
          <w:rFonts w:ascii="Verdana" w:hAnsi="Verdana"/>
          <w:sz w:val="20"/>
          <w:szCs w:val="20"/>
        </w:rPr>
        <w:tab/>
      </w:r>
      <w:r w:rsidR="003436BF">
        <w:rPr>
          <w:rFonts w:ascii="Verdana" w:hAnsi="Verdana"/>
          <w:sz w:val="20"/>
          <w:szCs w:val="20"/>
        </w:rPr>
        <w:tab/>
      </w:r>
      <w:r w:rsidR="00CA5958">
        <w:rPr>
          <w:rFonts w:ascii="Verdana" w:hAnsi="Verdana"/>
          <w:sz w:val="20"/>
          <w:szCs w:val="20"/>
        </w:rPr>
        <w:t>George Godfrey</w:t>
      </w:r>
    </w:p>
    <w:p w14:paraId="5F5EA0C6" w14:textId="77777777" w:rsidR="003436BF" w:rsidRDefault="00000000" w:rsidP="003436BF">
      <w:pPr>
        <w:rPr>
          <w:rFonts w:ascii="Verdana" w:hAnsi="Verdana"/>
          <w:sz w:val="20"/>
          <w:szCs w:val="20"/>
        </w:rPr>
      </w:pPr>
      <w:hyperlink r:id="rId6" w:history="1">
        <w:r w:rsidR="003436BF" w:rsidRPr="00F8398D">
          <w:rPr>
            <w:rStyle w:val="Hyperlink"/>
            <w:rFonts w:ascii="Verdana" w:hAnsi="Verdana"/>
            <w:sz w:val="20"/>
            <w:szCs w:val="20"/>
          </w:rPr>
          <w:t>www.cbwc.org.uk</w:t>
        </w:r>
      </w:hyperlink>
    </w:p>
    <w:p w14:paraId="4C4AC577" w14:textId="77777777" w:rsidR="00A718F0" w:rsidRPr="00F8398D" w:rsidRDefault="00A718F0" w:rsidP="003436BF">
      <w:pPr>
        <w:rPr>
          <w:rFonts w:ascii="Verdana" w:hAnsi="Verdana"/>
          <w:sz w:val="20"/>
          <w:szCs w:val="20"/>
        </w:rPr>
      </w:pPr>
    </w:p>
    <w:p w14:paraId="6B863188" w14:textId="77777777" w:rsidR="00546867" w:rsidRDefault="00546867"/>
    <w:p w14:paraId="16271D4E" w14:textId="6D07E7D5" w:rsidR="00546867" w:rsidRPr="00483DBE" w:rsidRDefault="00546867" w:rsidP="00AF4723">
      <w:pPr>
        <w:pStyle w:val="Heading2"/>
        <w:rPr>
          <w:rFonts w:ascii="Verdana" w:hAnsi="Verdana"/>
          <w:sz w:val="22"/>
        </w:rPr>
      </w:pPr>
      <w:r w:rsidRPr="00483DBE">
        <w:rPr>
          <w:rFonts w:ascii="Verdana" w:hAnsi="Verdana"/>
          <w:sz w:val="22"/>
        </w:rPr>
        <w:t xml:space="preserve">APPLICATION FOR </w:t>
      </w:r>
      <w:r w:rsidR="003C73E4">
        <w:rPr>
          <w:rFonts w:ascii="Verdana" w:hAnsi="Verdana"/>
          <w:sz w:val="22"/>
        </w:rPr>
        <w:t xml:space="preserve">CORPORATE </w:t>
      </w:r>
      <w:r w:rsidRPr="00483DBE">
        <w:rPr>
          <w:rFonts w:ascii="Verdana" w:hAnsi="Verdana"/>
          <w:sz w:val="22"/>
        </w:rPr>
        <w:t>MEMBERSHIP</w:t>
      </w:r>
    </w:p>
    <w:p w14:paraId="759BE637" w14:textId="77777777" w:rsidR="00546867" w:rsidRPr="00483DBE" w:rsidRDefault="00546867" w:rsidP="00D67068">
      <w:pPr>
        <w:rPr>
          <w:rFonts w:ascii="Verdana" w:hAnsi="Verdana"/>
        </w:rPr>
      </w:pPr>
    </w:p>
    <w:p w14:paraId="78DBC49D" w14:textId="77777777" w:rsidR="009727AD" w:rsidRPr="00483DBE" w:rsidRDefault="009727AD" w:rsidP="00D67068">
      <w:pPr>
        <w:rPr>
          <w:rFonts w:ascii="Verdana" w:hAnsi="Verdana"/>
        </w:rPr>
      </w:pPr>
    </w:p>
    <w:tbl>
      <w:tblPr>
        <w:tblpPr w:leftFromText="181" w:rightFromText="181" w:vertAnchor="page" w:horzAnchor="margin" w:tblpXSpec="right" w:tblpY="3862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36"/>
      </w:tblGrid>
      <w:tr w:rsidR="009727AD" w:rsidRPr="0038780A" w14:paraId="407589A3" w14:textId="77777777">
        <w:trPr>
          <w:cantSplit/>
        </w:trPr>
        <w:sdt>
          <w:sdtPr>
            <w:rPr>
              <w:rFonts w:ascii="Verdana" w:hAnsi="Verdana"/>
            </w:rPr>
            <w:id w:val="-170408665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shd w:val="clear" w:color="auto" w:fill="FFFFFF"/>
                <w:noWrap/>
                <w:vAlign w:val="center"/>
              </w:tcPr>
              <w:p w14:paraId="2212A5F6" w14:textId="3DBBDC2A" w:rsidR="00C26FC3" w:rsidRPr="0038780A" w:rsidRDefault="00596E1F" w:rsidP="00C26FC3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AE7818D" w14:textId="243835F9" w:rsidR="00E66DF1" w:rsidRDefault="00E66DF1" w:rsidP="00E66DF1">
      <w:pPr>
        <w:rPr>
          <w:rFonts w:ascii="Verdana" w:hAnsi="Verdana"/>
        </w:rPr>
      </w:pPr>
      <w:r>
        <w:rPr>
          <w:rFonts w:ascii="Verdana" w:hAnsi="Verdana"/>
        </w:rPr>
        <w:t>Date</w:t>
      </w:r>
    </w:p>
    <w:p w14:paraId="17B6FC19" w14:textId="77777777" w:rsidR="00F307B8" w:rsidRPr="00483DBE" w:rsidRDefault="00F307B8" w:rsidP="00F307B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F307B8" w:rsidRPr="0038780A" w14:paraId="1FDB964A" w14:textId="77777777">
        <w:sdt>
          <w:sdtPr>
            <w:rPr>
              <w:rFonts w:ascii="Verdana" w:hAnsi="Verdana"/>
            </w:rPr>
            <w:id w:val="1508251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1F219FB" w14:textId="7B25AF36" w:rsidR="00A7288C" w:rsidRPr="0038780A" w:rsidRDefault="000E2577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216222" w14:textId="2D4FB4BA" w:rsidR="00546867" w:rsidRDefault="00F307B8" w:rsidP="00D67068">
      <w:pPr>
        <w:rPr>
          <w:rFonts w:ascii="Verdana" w:hAnsi="Verdana"/>
        </w:rPr>
      </w:pPr>
      <w:r w:rsidRPr="00483DBE">
        <w:rPr>
          <w:rFonts w:ascii="Verdana" w:hAnsi="Verdana"/>
        </w:rPr>
        <w:t xml:space="preserve">Name </w:t>
      </w:r>
      <w:r w:rsidR="00E66DF1" w:rsidRPr="00483DBE">
        <w:rPr>
          <w:rFonts w:ascii="Verdana" w:hAnsi="Verdana"/>
        </w:rPr>
        <w:t xml:space="preserve">of </w:t>
      </w:r>
      <w:r w:rsidR="00E66DF1">
        <w:rPr>
          <w:rFonts w:ascii="Verdana" w:hAnsi="Verdana"/>
        </w:rPr>
        <w:t>Firm or Company</w:t>
      </w:r>
      <w:r w:rsidR="00546867" w:rsidRPr="00483DBE">
        <w:rPr>
          <w:rFonts w:ascii="Verdana" w:hAnsi="Verdana"/>
        </w:rPr>
        <w:tab/>
      </w:r>
      <w:r w:rsidR="00546867" w:rsidRPr="00483DBE">
        <w:rPr>
          <w:rFonts w:ascii="Verdana" w:hAnsi="Verdana"/>
        </w:rPr>
        <w:tab/>
      </w:r>
    </w:p>
    <w:p w14:paraId="09BE969C" w14:textId="77777777" w:rsidR="00B867CD" w:rsidRDefault="00B867CD" w:rsidP="00D67068">
      <w:pPr>
        <w:rPr>
          <w:rFonts w:ascii="Verdana" w:hAnsi="Verdana"/>
        </w:rPr>
      </w:pPr>
    </w:p>
    <w:p w14:paraId="0F4169FF" w14:textId="77777777" w:rsidR="00B867CD" w:rsidRDefault="00B867CD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270FDE81" w14:textId="77777777">
        <w:sdt>
          <w:sdtPr>
            <w:rPr>
              <w:rFonts w:ascii="Verdana" w:hAnsi="Verdana"/>
            </w:rPr>
            <w:id w:val="2904132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5B8C0E5D" w14:textId="3E2682EE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D7B0BD" w14:textId="71E26571" w:rsidR="00686C42" w:rsidRDefault="00A52A8F" w:rsidP="00D67068">
      <w:pPr>
        <w:rPr>
          <w:rFonts w:ascii="Verdana" w:hAnsi="Verdana"/>
        </w:rPr>
      </w:pPr>
      <w:r>
        <w:rPr>
          <w:rFonts w:ascii="Verdana" w:hAnsi="Verdana"/>
        </w:rPr>
        <w:t>Address</w:t>
      </w:r>
    </w:p>
    <w:p w14:paraId="3BA40D24" w14:textId="77777777" w:rsidR="00686C42" w:rsidRDefault="00686C42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47D6A1CA" w14:textId="77777777">
        <w:sdt>
          <w:sdtPr>
            <w:rPr>
              <w:rFonts w:ascii="Verdana" w:hAnsi="Verdana"/>
            </w:rPr>
            <w:id w:val="-1067252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1F98E6B0" w14:textId="25D2C7B6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047CAD" w14:textId="52F199AC" w:rsidR="00F91808" w:rsidRDefault="00F91808" w:rsidP="00F91808">
      <w:pPr>
        <w:rPr>
          <w:rFonts w:ascii="Verdana" w:hAnsi="Verdana"/>
        </w:rPr>
      </w:pPr>
    </w:p>
    <w:p w14:paraId="59FA9C8D" w14:textId="77777777" w:rsidR="00546867" w:rsidRPr="00483DBE" w:rsidRDefault="00546867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14E3F116" w14:textId="77777777">
        <w:sdt>
          <w:sdtPr>
            <w:rPr>
              <w:rFonts w:ascii="Verdana" w:hAnsi="Verdana"/>
            </w:rPr>
            <w:id w:val="992521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7E54C3AE" w14:textId="56145803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A48AAC" w14:textId="5175652C" w:rsidR="00E343C4" w:rsidRDefault="00E343C4" w:rsidP="00D67068">
      <w:pPr>
        <w:rPr>
          <w:rFonts w:ascii="Verdana" w:hAnsi="Verdana"/>
        </w:rPr>
      </w:pPr>
    </w:p>
    <w:p w14:paraId="4E68AC5E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21E23514" w14:textId="77777777">
        <w:sdt>
          <w:sdtPr>
            <w:rPr>
              <w:rFonts w:ascii="Verdana" w:hAnsi="Verdana"/>
            </w:rPr>
            <w:id w:val="-3555030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20A981B8" w14:textId="579C64B2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1B13CF" w14:textId="233A455A" w:rsidR="00E343C4" w:rsidRDefault="00A52A8F" w:rsidP="00D67068">
      <w:pPr>
        <w:rPr>
          <w:rFonts w:ascii="Verdana" w:hAnsi="Verdana"/>
        </w:rPr>
      </w:pPr>
      <w:r>
        <w:rPr>
          <w:rFonts w:ascii="Verdana" w:hAnsi="Verdana"/>
        </w:rPr>
        <w:t>Post Code</w:t>
      </w:r>
    </w:p>
    <w:p w14:paraId="6FD3DA57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2C5644EA" w14:textId="77777777">
        <w:sdt>
          <w:sdtPr>
            <w:rPr>
              <w:rFonts w:ascii="Verdana" w:hAnsi="Verdana"/>
            </w:rPr>
            <w:id w:val="20912755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2D6C3C69" w14:textId="6F970371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9E8467" w14:textId="568C70A2" w:rsidR="00E343C4" w:rsidRPr="00483DBE" w:rsidRDefault="00A52A8F" w:rsidP="00E343C4">
      <w:pPr>
        <w:rPr>
          <w:rFonts w:ascii="Verdana" w:hAnsi="Verdana"/>
        </w:rPr>
      </w:pPr>
      <w:r>
        <w:rPr>
          <w:rFonts w:ascii="Verdana" w:hAnsi="Verdana"/>
        </w:rPr>
        <w:t>Telephone Number</w:t>
      </w:r>
    </w:p>
    <w:p w14:paraId="504A0A28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66004643" w14:textId="77777777">
        <w:sdt>
          <w:sdtPr>
            <w:rPr>
              <w:rFonts w:ascii="Verdana" w:hAnsi="Verdana"/>
            </w:rPr>
            <w:id w:val="-12377730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437476D9" w14:textId="6ECBE079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94539B" w14:textId="101CAE85" w:rsidR="00E343C4" w:rsidRDefault="00A52A8F" w:rsidP="00E343C4">
      <w:pPr>
        <w:rPr>
          <w:rFonts w:ascii="Verdana" w:hAnsi="Verdana"/>
        </w:rPr>
      </w:pPr>
      <w:r>
        <w:rPr>
          <w:rFonts w:ascii="Verdana" w:hAnsi="Verdana"/>
        </w:rPr>
        <w:t>Nature of Business</w:t>
      </w:r>
      <w:r w:rsidR="00E343C4" w:rsidRPr="00483DBE">
        <w:rPr>
          <w:rFonts w:ascii="Verdana" w:hAnsi="Verdana"/>
        </w:rPr>
        <w:tab/>
      </w:r>
    </w:p>
    <w:p w14:paraId="5C581DED" w14:textId="77777777" w:rsidR="00E343C4" w:rsidRDefault="00546867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5ADABA5A" w14:textId="77777777">
        <w:sdt>
          <w:sdtPr>
            <w:rPr>
              <w:rFonts w:ascii="Verdana" w:hAnsi="Verdana"/>
            </w:rPr>
            <w:id w:val="2216496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3B80E4EA" w14:textId="3D998C83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2BE444" w14:textId="671C168C" w:rsidR="00E343C4" w:rsidRDefault="00A52A8F" w:rsidP="00D67068">
      <w:pPr>
        <w:rPr>
          <w:rFonts w:ascii="Verdana" w:hAnsi="Verdana"/>
        </w:rPr>
      </w:pPr>
      <w:r>
        <w:rPr>
          <w:rFonts w:ascii="Verdana" w:hAnsi="Verdana"/>
        </w:rPr>
        <w:t>Name of First Membership Representative in Full, with Title</w:t>
      </w:r>
    </w:p>
    <w:p w14:paraId="72E0C8CF" w14:textId="77777777" w:rsidR="00E343C4" w:rsidRPr="00483DBE" w:rsidRDefault="00546867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61A0F2B7" w14:textId="77777777">
        <w:sdt>
          <w:sdtPr>
            <w:rPr>
              <w:rFonts w:ascii="Verdana" w:hAnsi="Verdana"/>
            </w:rPr>
            <w:id w:val="1626117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3484B1AC" w14:textId="70041B26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C5182" w14:textId="6376ADC3" w:rsidR="00546867" w:rsidRPr="00483DBE" w:rsidRDefault="00E66DF1" w:rsidP="00D67068">
      <w:pPr>
        <w:rPr>
          <w:rFonts w:ascii="Verdana" w:hAnsi="Verdana"/>
        </w:rPr>
      </w:pPr>
      <w:r>
        <w:rPr>
          <w:rFonts w:ascii="Verdana" w:hAnsi="Verdana"/>
        </w:rPr>
        <w:t>Preferred</w:t>
      </w:r>
      <w:r w:rsidR="006C7DA7">
        <w:rPr>
          <w:rFonts w:ascii="Verdana" w:hAnsi="Verdana"/>
        </w:rPr>
        <w:t xml:space="preserve"> </w:t>
      </w:r>
      <w:r w:rsidR="006D4907">
        <w:rPr>
          <w:rFonts w:ascii="Verdana" w:hAnsi="Verdana"/>
        </w:rPr>
        <w:t xml:space="preserve">Telephone </w:t>
      </w:r>
      <w:r w:rsidR="006C7DA7">
        <w:rPr>
          <w:rFonts w:ascii="Verdana" w:hAnsi="Verdana"/>
        </w:rPr>
        <w:t>Number</w:t>
      </w:r>
      <w:r w:rsidR="00546867" w:rsidRPr="00483DBE">
        <w:rPr>
          <w:rFonts w:ascii="Verdana" w:hAnsi="Verdana"/>
        </w:rPr>
        <w:tab/>
      </w:r>
    </w:p>
    <w:p w14:paraId="001FF22C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0D51E6E7" w14:textId="77777777">
        <w:sdt>
          <w:sdtPr>
            <w:rPr>
              <w:rFonts w:ascii="Verdana" w:hAnsi="Verdana"/>
            </w:rPr>
            <w:id w:val="-639497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49A44E5" w14:textId="67D4CAD5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13E863" w14:textId="0043F026" w:rsidR="004970B7" w:rsidRDefault="006D4907" w:rsidP="00D63C50">
      <w:pPr>
        <w:rPr>
          <w:rFonts w:ascii="Verdana" w:hAnsi="Verdana"/>
        </w:rPr>
      </w:pPr>
      <w:r>
        <w:rPr>
          <w:rFonts w:ascii="Verdana" w:hAnsi="Verdana"/>
        </w:rPr>
        <w:t>Email Address *</w:t>
      </w:r>
    </w:p>
    <w:p w14:paraId="08C6E7D9" w14:textId="77777777" w:rsidR="004970B7" w:rsidRDefault="004970B7" w:rsidP="00D63C50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970B7" w:rsidRPr="0038780A" w14:paraId="471C18E8" w14:textId="77777777">
        <w:sdt>
          <w:sdtPr>
            <w:rPr>
              <w:rFonts w:ascii="Verdana" w:hAnsi="Verdana"/>
            </w:rPr>
            <w:id w:val="-14736675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51B9270E" w14:textId="64632E67" w:rsidR="004970B7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F44770" w14:textId="36F6FBCF" w:rsidR="00D63C50" w:rsidRPr="00483DBE" w:rsidRDefault="006D4907" w:rsidP="00D63C50">
      <w:pPr>
        <w:rPr>
          <w:rFonts w:ascii="Verdana" w:hAnsi="Verdana"/>
        </w:rPr>
      </w:pPr>
      <w:r>
        <w:rPr>
          <w:rFonts w:ascii="Verdana" w:hAnsi="Verdana"/>
        </w:rPr>
        <w:t>Name of Second Membership Representative in Full, with Title</w:t>
      </w:r>
    </w:p>
    <w:p w14:paraId="05654E49" w14:textId="77777777" w:rsidR="00546867" w:rsidRPr="00483DBE" w:rsidRDefault="00546867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2E5ABA77" w14:textId="77777777">
        <w:sdt>
          <w:sdtPr>
            <w:rPr>
              <w:rFonts w:ascii="Verdana" w:hAnsi="Verdana"/>
            </w:rPr>
            <w:id w:val="-20598434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1A78FBA5" w14:textId="636C5FB9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B032AE" w14:textId="29F01DAE" w:rsidR="004970B7" w:rsidRPr="00483DBE" w:rsidRDefault="00E66DF1" w:rsidP="004970B7">
      <w:pPr>
        <w:rPr>
          <w:rFonts w:ascii="Verdana" w:hAnsi="Verdana"/>
        </w:rPr>
      </w:pPr>
      <w:r>
        <w:rPr>
          <w:rFonts w:ascii="Verdana" w:hAnsi="Verdana"/>
        </w:rPr>
        <w:t>Preferred</w:t>
      </w:r>
      <w:r w:rsidR="006D4907">
        <w:rPr>
          <w:rFonts w:ascii="Verdana" w:hAnsi="Verdana"/>
        </w:rPr>
        <w:t xml:space="preserve"> Telephone Number</w:t>
      </w:r>
    </w:p>
    <w:p w14:paraId="27953A0B" w14:textId="77777777" w:rsidR="004970B7" w:rsidRDefault="004970B7" w:rsidP="00D63C50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4970B7" w:rsidRPr="0038780A" w14:paraId="1A0E6A06" w14:textId="77777777">
        <w:sdt>
          <w:sdtPr>
            <w:rPr>
              <w:rFonts w:ascii="Verdana" w:hAnsi="Verdana"/>
            </w:rPr>
            <w:id w:val="557972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22E08300" w14:textId="6BC18DF8" w:rsidR="004970B7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06258C" w14:textId="4F62F279" w:rsidR="004970B7" w:rsidRPr="00483DBE" w:rsidRDefault="006D4907" w:rsidP="004970B7">
      <w:pPr>
        <w:rPr>
          <w:rFonts w:ascii="Verdana" w:hAnsi="Verdana"/>
        </w:rPr>
      </w:pPr>
      <w:r>
        <w:rPr>
          <w:rFonts w:ascii="Verdana" w:hAnsi="Verdana"/>
        </w:rPr>
        <w:t>Email Address</w:t>
      </w:r>
    </w:p>
    <w:p w14:paraId="24DB3CA2" w14:textId="77777777" w:rsidR="00546867" w:rsidRDefault="00546867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08B860A6" w14:textId="77777777">
        <w:sdt>
          <w:sdtPr>
            <w:rPr>
              <w:rFonts w:ascii="Verdana" w:hAnsi="Verdana"/>
            </w:rPr>
            <w:id w:val="-172298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09B1E55A" w14:textId="0EC42F9E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608790" w14:textId="26050296" w:rsidR="00D63C50" w:rsidRDefault="00B44A7F" w:rsidP="00D63C50">
      <w:pPr>
        <w:rPr>
          <w:rFonts w:ascii="Verdana" w:hAnsi="Verdana"/>
        </w:rPr>
      </w:pPr>
      <w:r>
        <w:rPr>
          <w:rFonts w:ascii="Verdana" w:hAnsi="Verdana"/>
        </w:rPr>
        <w:t>Reason for application/ward connection</w:t>
      </w:r>
    </w:p>
    <w:p w14:paraId="3BB0200F" w14:textId="77777777" w:rsidR="00367680" w:rsidRDefault="00367680" w:rsidP="00D67068">
      <w:pPr>
        <w:pBdr>
          <w:bottom w:val="single" w:sz="6" w:space="1" w:color="auto"/>
        </w:pBdr>
        <w:rPr>
          <w:rFonts w:ascii="Verdana" w:hAnsi="Verdana"/>
        </w:rPr>
      </w:pPr>
    </w:p>
    <w:p w14:paraId="2FA1D350" w14:textId="34E120B2" w:rsidR="00FD5FDE" w:rsidRPr="00483DBE" w:rsidRDefault="006F67DF" w:rsidP="00D67068">
      <w:pPr>
        <w:pBdr>
          <w:bottom w:val="single" w:sz="6" w:space="1" w:color="auto"/>
        </w:pBdr>
        <w:rPr>
          <w:rFonts w:ascii="Verdana" w:hAnsi="Verdana"/>
        </w:rPr>
      </w:pPr>
      <w:r w:rsidRPr="00FD5FDE">
        <w:rPr>
          <w:rFonts w:ascii="Verdana" w:hAnsi="Verdana"/>
          <w:sz w:val="16"/>
          <w:szCs w:val="16"/>
        </w:rPr>
        <w:t xml:space="preserve">* will be used for all </w:t>
      </w:r>
      <w:r w:rsidR="004823B9" w:rsidRPr="00FD5FDE">
        <w:rPr>
          <w:rFonts w:ascii="Verdana" w:hAnsi="Verdana"/>
          <w:sz w:val="16"/>
          <w:szCs w:val="16"/>
        </w:rPr>
        <w:t>W</w:t>
      </w:r>
      <w:r w:rsidRPr="00FD5FDE">
        <w:rPr>
          <w:rFonts w:ascii="Verdana" w:hAnsi="Verdana"/>
          <w:sz w:val="16"/>
          <w:szCs w:val="16"/>
        </w:rPr>
        <w:t xml:space="preserve">ard </w:t>
      </w:r>
      <w:r w:rsidR="004823B9" w:rsidRPr="00FD5FDE">
        <w:rPr>
          <w:rFonts w:ascii="Verdana" w:hAnsi="Verdana"/>
          <w:sz w:val="16"/>
          <w:szCs w:val="16"/>
        </w:rPr>
        <w:t>C</w:t>
      </w:r>
      <w:r w:rsidRPr="00FD5FDE">
        <w:rPr>
          <w:rFonts w:ascii="Verdana" w:hAnsi="Verdana"/>
          <w:sz w:val="16"/>
          <w:szCs w:val="16"/>
        </w:rPr>
        <w:t>lub communications</w:t>
      </w:r>
    </w:p>
    <w:p w14:paraId="6E34797A" w14:textId="77777777" w:rsidR="00E343C4" w:rsidRDefault="00F8398D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261D8AC6" w14:textId="77777777">
        <w:sdt>
          <w:sdtPr>
            <w:rPr>
              <w:rFonts w:ascii="Verdana" w:hAnsi="Verdana"/>
            </w:rPr>
            <w:id w:val="-19291778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E254038" w14:textId="3B25F7E0" w:rsidR="00C26FC3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618D18" w14:textId="77777777" w:rsidR="00F8398D" w:rsidRDefault="00D63C50" w:rsidP="00D67068">
      <w:pPr>
        <w:rPr>
          <w:rFonts w:ascii="Verdana" w:hAnsi="Verdana"/>
        </w:rPr>
      </w:pPr>
      <w:r>
        <w:rPr>
          <w:rFonts w:ascii="Verdana" w:hAnsi="Verdana"/>
        </w:rPr>
        <w:t>Name of Proposer</w:t>
      </w:r>
    </w:p>
    <w:p w14:paraId="776EB046" w14:textId="77777777" w:rsidR="002A6EDA" w:rsidRDefault="002A6EDA" w:rsidP="002A6EDA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2A6EDA" w:rsidRPr="0038780A" w14:paraId="3E66E257" w14:textId="77777777" w:rsidTr="002A6EDA">
        <w:sdt>
          <w:sdtPr>
            <w:rPr>
              <w:rFonts w:ascii="Verdana" w:hAnsi="Verdana"/>
            </w:rPr>
            <w:id w:val="12057585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C6D7679" w14:textId="1515A755" w:rsidR="002A6EDA" w:rsidRPr="0038780A" w:rsidRDefault="00596E1F" w:rsidP="002A6ED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05EA1E" w14:textId="77777777" w:rsidR="002A6EDA" w:rsidRPr="002A6EDA" w:rsidRDefault="002A6EDA" w:rsidP="00D67068">
      <w:pPr>
        <w:rPr>
          <w:rFonts w:ascii="Verdana" w:hAnsi="Verdana"/>
        </w:rPr>
      </w:pPr>
      <w:r>
        <w:rPr>
          <w:rFonts w:ascii="Verdana" w:hAnsi="Verdana"/>
        </w:rPr>
        <w:t>Name of Seconder</w:t>
      </w:r>
    </w:p>
    <w:p w14:paraId="59F33173" w14:textId="77777777" w:rsidR="002A6EDA" w:rsidRDefault="002A6EDA" w:rsidP="00D67068">
      <w:pPr>
        <w:rPr>
          <w:rFonts w:ascii="Verdana" w:hAnsi="Verdana"/>
          <w:sz w:val="16"/>
          <w:szCs w:val="16"/>
        </w:rPr>
      </w:pPr>
    </w:p>
    <w:p w14:paraId="61BCFD97" w14:textId="77777777" w:rsidR="006771D5" w:rsidRPr="00FD5FDE" w:rsidRDefault="006771D5" w:rsidP="00D67068">
      <w:pPr>
        <w:rPr>
          <w:rFonts w:ascii="Verdana" w:hAnsi="Verdana"/>
          <w:sz w:val="16"/>
          <w:szCs w:val="16"/>
        </w:rPr>
      </w:pPr>
      <w:r w:rsidRPr="00FD5FDE">
        <w:rPr>
          <w:rFonts w:ascii="Verdana" w:hAnsi="Verdana"/>
          <w:sz w:val="16"/>
          <w:szCs w:val="16"/>
        </w:rPr>
        <w:t>This person must be a current officer or member of the Ward Club.</w:t>
      </w:r>
    </w:p>
    <w:p w14:paraId="2A596A84" w14:textId="73161470" w:rsidR="00FD5FDE" w:rsidRDefault="00FD5FDE" w:rsidP="00D67068">
      <w:pPr>
        <w:rPr>
          <w:rFonts w:ascii="Verdana" w:hAnsi="Verdana"/>
          <w:sz w:val="20"/>
          <w:szCs w:val="20"/>
        </w:rPr>
      </w:pPr>
    </w:p>
    <w:p w14:paraId="311AFA29" w14:textId="4EE7E620" w:rsidR="00367680" w:rsidRPr="0079424A" w:rsidRDefault="00367680" w:rsidP="00D670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complete this form and email to: </w:t>
      </w:r>
      <w:r w:rsidRPr="00367680">
        <w:rPr>
          <w:rFonts w:ascii="Verdana" w:hAnsi="Verdana"/>
          <w:color w:val="0066FF"/>
          <w:sz w:val="20"/>
          <w:szCs w:val="20"/>
        </w:rPr>
        <w:t>membership@cbwc.org.uk</w:t>
      </w:r>
    </w:p>
    <w:sectPr w:rsidR="00367680" w:rsidRPr="0079424A" w:rsidSect="00B219CB">
      <w:pgSz w:w="12240" w:h="15840"/>
      <w:pgMar w:top="1247" w:right="1361" w:bottom="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0F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5152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b/11TS3ANpPO10E3QpwliMBBLVRFKg9GWBGB1l0s4SyJp6/2PIXqNeYphdHq+wtzOy9z32tyUlcUt7HtccHBw==" w:salt="beE67nVpQRiDu8Bt0W8AVg==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40"/>
    <w:rsid w:val="00061809"/>
    <w:rsid w:val="00064C2F"/>
    <w:rsid w:val="000A0A74"/>
    <w:rsid w:val="000B4ABE"/>
    <w:rsid w:val="000C61ED"/>
    <w:rsid w:val="000E2577"/>
    <w:rsid w:val="000F662E"/>
    <w:rsid w:val="00103565"/>
    <w:rsid w:val="00182B1E"/>
    <w:rsid w:val="001C29F9"/>
    <w:rsid w:val="001F2D74"/>
    <w:rsid w:val="00217A75"/>
    <w:rsid w:val="00260AA3"/>
    <w:rsid w:val="002A6EDA"/>
    <w:rsid w:val="003436BF"/>
    <w:rsid w:val="00353940"/>
    <w:rsid w:val="00367680"/>
    <w:rsid w:val="0038780A"/>
    <w:rsid w:val="003973E3"/>
    <w:rsid w:val="003B5502"/>
    <w:rsid w:val="003C73E4"/>
    <w:rsid w:val="003F56F0"/>
    <w:rsid w:val="00426A33"/>
    <w:rsid w:val="00466820"/>
    <w:rsid w:val="004823B9"/>
    <w:rsid w:val="00483DBE"/>
    <w:rsid w:val="004970B7"/>
    <w:rsid w:val="004C3AC9"/>
    <w:rsid w:val="004E49A2"/>
    <w:rsid w:val="00516305"/>
    <w:rsid w:val="0053183D"/>
    <w:rsid w:val="00540F1E"/>
    <w:rsid w:val="00546867"/>
    <w:rsid w:val="00596E1F"/>
    <w:rsid w:val="005D203E"/>
    <w:rsid w:val="005F3720"/>
    <w:rsid w:val="0060204F"/>
    <w:rsid w:val="0062293B"/>
    <w:rsid w:val="00643B33"/>
    <w:rsid w:val="006771D5"/>
    <w:rsid w:val="00686C42"/>
    <w:rsid w:val="006C7DA7"/>
    <w:rsid w:val="006D4907"/>
    <w:rsid w:val="006F67DF"/>
    <w:rsid w:val="007067E1"/>
    <w:rsid w:val="00737746"/>
    <w:rsid w:val="00767655"/>
    <w:rsid w:val="00774E4D"/>
    <w:rsid w:val="0078152D"/>
    <w:rsid w:val="0079424A"/>
    <w:rsid w:val="007964B4"/>
    <w:rsid w:val="0079753C"/>
    <w:rsid w:val="0079761F"/>
    <w:rsid w:val="007E1D1E"/>
    <w:rsid w:val="00825D92"/>
    <w:rsid w:val="00830BAB"/>
    <w:rsid w:val="008311E5"/>
    <w:rsid w:val="00836EF7"/>
    <w:rsid w:val="00842182"/>
    <w:rsid w:val="00876CB8"/>
    <w:rsid w:val="00881A53"/>
    <w:rsid w:val="00884455"/>
    <w:rsid w:val="00893310"/>
    <w:rsid w:val="009139D7"/>
    <w:rsid w:val="00971D90"/>
    <w:rsid w:val="009727AD"/>
    <w:rsid w:val="009D4BDD"/>
    <w:rsid w:val="00A0374C"/>
    <w:rsid w:val="00A52A8F"/>
    <w:rsid w:val="00A718F0"/>
    <w:rsid w:val="00A7288C"/>
    <w:rsid w:val="00A775FB"/>
    <w:rsid w:val="00AD4597"/>
    <w:rsid w:val="00AF023C"/>
    <w:rsid w:val="00AF4723"/>
    <w:rsid w:val="00B07FC6"/>
    <w:rsid w:val="00B219CB"/>
    <w:rsid w:val="00B336AC"/>
    <w:rsid w:val="00B44A7F"/>
    <w:rsid w:val="00B4700B"/>
    <w:rsid w:val="00B61108"/>
    <w:rsid w:val="00B7481C"/>
    <w:rsid w:val="00B867CD"/>
    <w:rsid w:val="00BE28EE"/>
    <w:rsid w:val="00BE41D5"/>
    <w:rsid w:val="00C26FC3"/>
    <w:rsid w:val="00C40D6D"/>
    <w:rsid w:val="00C74801"/>
    <w:rsid w:val="00C81A32"/>
    <w:rsid w:val="00C9382B"/>
    <w:rsid w:val="00CA5958"/>
    <w:rsid w:val="00CE6AA9"/>
    <w:rsid w:val="00D202EA"/>
    <w:rsid w:val="00D5171E"/>
    <w:rsid w:val="00D63C50"/>
    <w:rsid w:val="00D6627B"/>
    <w:rsid w:val="00D67068"/>
    <w:rsid w:val="00DC2E8B"/>
    <w:rsid w:val="00DF27E1"/>
    <w:rsid w:val="00E12FFC"/>
    <w:rsid w:val="00E343C4"/>
    <w:rsid w:val="00E34C15"/>
    <w:rsid w:val="00E66DF1"/>
    <w:rsid w:val="00EC3AEB"/>
    <w:rsid w:val="00EC6B4C"/>
    <w:rsid w:val="00EE1A6D"/>
    <w:rsid w:val="00EF1187"/>
    <w:rsid w:val="00F2798C"/>
    <w:rsid w:val="00F307B8"/>
    <w:rsid w:val="00F8398D"/>
    <w:rsid w:val="00F91808"/>
    <w:rsid w:val="00FD5FDE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7DF9A"/>
  <w14:defaultImageDpi w14:val="330"/>
  <w15:chartTrackingRefBased/>
  <w15:docId w15:val="{A960F652-F321-D04A-89F4-ED7A149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54686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820"/>
    <w:rPr>
      <w:rFonts w:ascii="Tahoma" w:hAnsi="Tahoma" w:cs="Tahoma"/>
      <w:sz w:val="16"/>
      <w:szCs w:val="16"/>
    </w:rPr>
  </w:style>
  <w:style w:type="character" w:styleId="Hyperlink">
    <w:name w:val="Hyperlink"/>
    <w:rsid w:val="00884455"/>
    <w:rPr>
      <w:color w:val="0000FF"/>
      <w:u w:val="single"/>
    </w:rPr>
  </w:style>
  <w:style w:type="table" w:styleId="TableGrid">
    <w:name w:val="Table Grid"/>
    <w:basedOn w:val="TableNormal"/>
    <w:rsid w:val="00972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E2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wc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yR\Local%20Settings\Temporary%20Internet%20Files\OLK7\Castle%20Baynard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0F9-0F4C-4E5A-8351-8E666C32AC58}"/>
      </w:docPartPr>
      <w:docPartBody>
        <w:p w:rsidR="00DD2670" w:rsidRDefault="009934A6"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8017-54F6-4B6A-AD4F-E316E439752B}"/>
      </w:docPartPr>
      <w:docPartBody>
        <w:p w:rsidR="00911B1F" w:rsidRDefault="00295AFC">
          <w:r w:rsidRPr="00745B0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6"/>
    <w:rsid w:val="00231EC1"/>
    <w:rsid w:val="00295AFC"/>
    <w:rsid w:val="00736A36"/>
    <w:rsid w:val="00911B1F"/>
    <w:rsid w:val="009934A6"/>
    <w:rsid w:val="00B67950"/>
    <w:rsid w:val="00BA0DC5"/>
    <w:rsid w:val="00D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A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Castle Baynard1.dot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BAYNARD WARD CLUB</vt:lpstr>
    </vt:vector>
  </TitlesOfParts>
  <Company>TOSHIBA</Company>
  <LinksUpToDate>false</LinksUpToDate>
  <CharactersWithSpaces>1371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http://www.cbwc.org.uk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BAYNARD WARD CLUB</dc:title>
  <dc:subject/>
  <dc:creator>TonyR</dc:creator>
  <cp:keywords/>
  <cp:lastModifiedBy>Graham Packham</cp:lastModifiedBy>
  <cp:revision>5</cp:revision>
  <cp:lastPrinted>2015-11-06T09:15:00Z</cp:lastPrinted>
  <dcterms:created xsi:type="dcterms:W3CDTF">2024-02-03T14:40:00Z</dcterms:created>
  <dcterms:modified xsi:type="dcterms:W3CDTF">2024-02-03T14:41:00Z</dcterms:modified>
</cp:coreProperties>
</file>