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B81D" w14:textId="77777777" w:rsidR="003436BF" w:rsidRPr="00F8398D" w:rsidRDefault="001C29F9" w:rsidP="003436B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7728" behindDoc="0" locked="0" layoutInCell="0" allowOverlap="1" wp14:anchorId="43580991" wp14:editId="1B99CA87">
            <wp:simplePos x="0" y="0"/>
            <wp:positionH relativeFrom="column">
              <wp:posOffset>4686300</wp:posOffset>
            </wp:positionH>
            <wp:positionV relativeFrom="paragraph">
              <wp:posOffset>-737184</wp:posOffset>
            </wp:positionV>
            <wp:extent cx="1731010" cy="1485900"/>
            <wp:effectExtent l="0" t="0" r="2540" b="0"/>
            <wp:wrapNone/>
            <wp:docPr id="37" name="Pictur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/>
                    </pic:cNvPicPr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6BF" w:rsidRPr="00F8398D">
        <w:rPr>
          <w:rFonts w:ascii="Times New Roman" w:hAnsi="Times New Roman"/>
          <w:b/>
          <w:sz w:val="28"/>
          <w:szCs w:val="28"/>
        </w:rPr>
        <w:t>CASTLE BAYNARD WARD CLUB</w:t>
      </w:r>
    </w:p>
    <w:p w14:paraId="3D883097" w14:textId="77777777" w:rsidR="003436BF" w:rsidRDefault="003436BF" w:rsidP="003436BF">
      <w:pPr>
        <w:rPr>
          <w:rFonts w:ascii="Verdana" w:hAnsi="Verdana"/>
        </w:rPr>
      </w:pPr>
    </w:p>
    <w:p w14:paraId="2CBCD4AB" w14:textId="090F521B" w:rsidR="003436BF" w:rsidRDefault="003436BF" w:rsidP="003436BF">
      <w:pPr>
        <w:rPr>
          <w:rFonts w:ascii="Verdana" w:hAnsi="Verdana"/>
          <w:sz w:val="20"/>
          <w:szCs w:val="20"/>
        </w:rPr>
      </w:pPr>
      <w:r w:rsidRPr="00F8398D">
        <w:rPr>
          <w:rFonts w:ascii="Verdana" w:hAnsi="Verdana"/>
          <w:sz w:val="20"/>
          <w:szCs w:val="20"/>
        </w:rPr>
        <w:t>President:</w:t>
      </w:r>
      <w:r w:rsidRPr="00F8398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74E4D">
        <w:rPr>
          <w:rFonts w:ascii="Verdana" w:hAnsi="Verdana"/>
          <w:sz w:val="20"/>
          <w:szCs w:val="20"/>
        </w:rPr>
        <w:tab/>
      </w:r>
      <w:r w:rsidR="004823B9">
        <w:rPr>
          <w:rFonts w:ascii="Verdana" w:hAnsi="Verdana"/>
          <w:sz w:val="20"/>
          <w:szCs w:val="20"/>
        </w:rPr>
        <w:t>Alder</w:t>
      </w:r>
      <w:r w:rsidR="00A356D0">
        <w:rPr>
          <w:rFonts w:ascii="Verdana" w:hAnsi="Verdana"/>
          <w:sz w:val="20"/>
          <w:szCs w:val="20"/>
        </w:rPr>
        <w:t>wo</w:t>
      </w:r>
      <w:r w:rsidR="004823B9">
        <w:rPr>
          <w:rFonts w:ascii="Verdana" w:hAnsi="Verdana"/>
          <w:sz w:val="20"/>
          <w:szCs w:val="20"/>
        </w:rPr>
        <w:t xml:space="preserve">man </w:t>
      </w:r>
      <w:r w:rsidR="00A356D0">
        <w:rPr>
          <w:rFonts w:ascii="Verdana" w:hAnsi="Verdana"/>
          <w:sz w:val="20"/>
          <w:szCs w:val="20"/>
        </w:rPr>
        <w:t>Martha Grekos</w:t>
      </w:r>
    </w:p>
    <w:p w14:paraId="2722E450" w14:textId="77777777" w:rsidR="00E75BF3" w:rsidRDefault="00E75BF3" w:rsidP="003436BF">
      <w:pPr>
        <w:rPr>
          <w:rFonts w:ascii="Verdana" w:hAnsi="Verdana"/>
          <w:sz w:val="20"/>
          <w:szCs w:val="20"/>
        </w:rPr>
      </w:pPr>
    </w:p>
    <w:p w14:paraId="6337665B" w14:textId="77FCAF31" w:rsidR="003436BF" w:rsidRDefault="000B4ABE" w:rsidP="003436B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Hon </w:t>
      </w:r>
      <w:r w:rsidR="003436BF">
        <w:rPr>
          <w:rFonts w:ascii="Verdana" w:hAnsi="Verdana"/>
          <w:sz w:val="20"/>
          <w:szCs w:val="20"/>
        </w:rPr>
        <w:t>Secretary</w:t>
      </w:r>
      <w:r w:rsidR="003436BF">
        <w:rPr>
          <w:rFonts w:ascii="Verdana" w:hAnsi="Verdana"/>
          <w:sz w:val="20"/>
          <w:szCs w:val="20"/>
        </w:rPr>
        <w:tab/>
      </w:r>
      <w:r w:rsidR="00260AA3">
        <w:rPr>
          <w:rFonts w:ascii="Verdana" w:hAnsi="Verdana"/>
          <w:sz w:val="20"/>
          <w:szCs w:val="20"/>
        </w:rPr>
        <w:tab/>
      </w:r>
      <w:r w:rsidR="003436BF">
        <w:rPr>
          <w:rFonts w:ascii="Verdana" w:hAnsi="Verdana"/>
          <w:sz w:val="20"/>
          <w:szCs w:val="20"/>
        </w:rPr>
        <w:tab/>
      </w:r>
      <w:r w:rsidR="00A356D0">
        <w:rPr>
          <w:rFonts w:ascii="Verdana" w:hAnsi="Verdana"/>
          <w:sz w:val="20"/>
          <w:szCs w:val="20"/>
        </w:rPr>
        <w:t>George Godfrey</w:t>
      </w:r>
    </w:p>
    <w:p w14:paraId="3B397706" w14:textId="77777777" w:rsidR="00E75BF3" w:rsidRPr="00F8398D" w:rsidRDefault="00E75BF3" w:rsidP="003436BF">
      <w:pPr>
        <w:rPr>
          <w:rFonts w:ascii="Verdana" w:hAnsi="Verdana"/>
          <w:sz w:val="20"/>
          <w:szCs w:val="20"/>
        </w:rPr>
      </w:pPr>
    </w:p>
    <w:p w14:paraId="6B863188" w14:textId="44CE55AE" w:rsidR="00546867" w:rsidRDefault="00000000">
      <w:hyperlink r:id="rId7" w:history="1">
        <w:r w:rsidR="003436BF" w:rsidRPr="00F8398D">
          <w:rPr>
            <w:rStyle w:val="Hyperlink"/>
            <w:rFonts w:ascii="Verdana" w:hAnsi="Verdana"/>
            <w:sz w:val="20"/>
            <w:szCs w:val="20"/>
          </w:rPr>
          <w:t>www.cbwc.org.uk</w:t>
        </w:r>
      </w:hyperlink>
    </w:p>
    <w:p w14:paraId="35BCC1F7" w14:textId="77777777" w:rsidR="00F77C23" w:rsidRDefault="00F77C23" w:rsidP="006D39EC">
      <w:pPr>
        <w:pStyle w:val="Heading2"/>
        <w:rPr>
          <w:rFonts w:ascii="Verdana" w:hAnsi="Verdana"/>
          <w:sz w:val="22"/>
        </w:rPr>
      </w:pPr>
    </w:p>
    <w:p w14:paraId="709F9DA3" w14:textId="77777777" w:rsidR="00C45B3D" w:rsidRDefault="00C45B3D" w:rsidP="006D39EC">
      <w:pPr>
        <w:pStyle w:val="Heading2"/>
        <w:rPr>
          <w:rFonts w:ascii="Verdana" w:hAnsi="Verdana"/>
          <w:sz w:val="22"/>
        </w:rPr>
      </w:pPr>
    </w:p>
    <w:p w14:paraId="78DBC49D" w14:textId="55860734" w:rsidR="009727AD" w:rsidRDefault="00E75BF3" w:rsidP="006D39EC">
      <w:pPr>
        <w:pStyle w:val="Heading2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REQUEST FOR CLUB REGALIA </w:t>
      </w:r>
    </w:p>
    <w:p w14:paraId="09861A4C" w14:textId="77777777" w:rsidR="00C45B3D" w:rsidRPr="00C45B3D" w:rsidRDefault="00C45B3D" w:rsidP="00C45B3D"/>
    <w:p w14:paraId="17B6FC19" w14:textId="77777777" w:rsidR="00F307B8" w:rsidRPr="00483DBE" w:rsidRDefault="00F307B8" w:rsidP="00F307B8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F307B8" w:rsidRPr="0038780A" w14:paraId="1FDB964A" w14:textId="77777777">
        <w:sdt>
          <w:sdtPr>
            <w:rPr>
              <w:rFonts w:ascii="Verdana" w:hAnsi="Verdana"/>
            </w:rPr>
            <w:id w:val="15082514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6" w:type="dxa"/>
              </w:tcPr>
              <w:p w14:paraId="61F219FB" w14:textId="12D20015" w:rsidR="00A7288C" w:rsidRPr="0038780A" w:rsidRDefault="007E7A42" w:rsidP="0038780A">
                <w:pPr>
                  <w:rPr>
                    <w:rFonts w:ascii="Verdana" w:hAnsi="Verdana"/>
                  </w:rPr>
                </w:pPr>
                <w:r w:rsidRPr="007E7A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4BD001F" w14:textId="713E4ED5" w:rsidR="006B5199" w:rsidRDefault="006B5199" w:rsidP="00D67068">
      <w:pPr>
        <w:rPr>
          <w:rFonts w:ascii="Verdana" w:hAnsi="Verdana"/>
        </w:rPr>
      </w:pPr>
      <w:r>
        <w:rPr>
          <w:rFonts w:ascii="Verdana" w:hAnsi="Verdana"/>
        </w:rPr>
        <w:t xml:space="preserve">Title of </w:t>
      </w:r>
      <w:r w:rsidR="00C45B3D">
        <w:rPr>
          <w:rFonts w:ascii="Verdana" w:hAnsi="Verdana"/>
        </w:rPr>
        <w:t xml:space="preserve">Member </w:t>
      </w:r>
      <w:r>
        <w:rPr>
          <w:rFonts w:ascii="Verdana" w:hAnsi="Verdana"/>
        </w:rPr>
        <w:t>(Mr/Mrs/Miss/Ms/Other)</w:t>
      </w:r>
      <w:r w:rsidR="00546867" w:rsidRPr="00483DBE">
        <w:rPr>
          <w:rFonts w:ascii="Verdana" w:hAnsi="Verdana"/>
        </w:rPr>
        <w:tab/>
      </w:r>
      <w:r w:rsidR="00546867" w:rsidRPr="00483DBE">
        <w:rPr>
          <w:rFonts w:ascii="Verdana" w:hAnsi="Verdana"/>
        </w:rPr>
        <w:tab/>
      </w: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6B5199" w:rsidRPr="0038780A" w14:paraId="1D5AA5E7" w14:textId="77777777" w:rsidTr="0073625E">
        <w:sdt>
          <w:sdtPr>
            <w:rPr>
              <w:rFonts w:ascii="Verdana" w:hAnsi="Verdana"/>
            </w:rPr>
            <w:id w:val="-1982834633"/>
            <w:placeholder>
              <w:docPart w:val="947DBF34B06A41D1B7AD0F0628F8B549"/>
            </w:placeholder>
            <w:showingPlcHdr/>
            <w:text/>
          </w:sdtPr>
          <w:sdtContent>
            <w:tc>
              <w:tcPr>
                <w:tcW w:w="4536" w:type="dxa"/>
              </w:tcPr>
              <w:p w14:paraId="4D03943C" w14:textId="77777777" w:rsidR="006B5199" w:rsidRPr="0038780A" w:rsidRDefault="006B5199" w:rsidP="0073625E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9B5C2B" w14:textId="308C75FC" w:rsidR="006B5199" w:rsidRDefault="006B5199" w:rsidP="006B5199">
      <w:pPr>
        <w:rPr>
          <w:rFonts w:ascii="Verdana" w:hAnsi="Verdana"/>
        </w:rPr>
      </w:pPr>
      <w:r>
        <w:rPr>
          <w:rFonts w:ascii="Verdana" w:hAnsi="Verdana"/>
        </w:rPr>
        <w:t xml:space="preserve">Name </w:t>
      </w:r>
    </w:p>
    <w:p w14:paraId="502CB046" w14:textId="77777777" w:rsidR="00FC1B68" w:rsidRDefault="00FC1B68" w:rsidP="006B5199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FC1B68" w:rsidRPr="0038780A" w14:paraId="1B52CB9C" w14:textId="77777777" w:rsidTr="003F02AD">
        <w:sdt>
          <w:sdtPr>
            <w:rPr>
              <w:rFonts w:ascii="Verdana" w:hAnsi="Verdana"/>
            </w:rPr>
            <w:id w:val="-531112000"/>
            <w:placeholder>
              <w:docPart w:val="9B0E7CEA736249E08359F860103B0337"/>
            </w:placeholder>
            <w:showingPlcHdr/>
            <w:text/>
          </w:sdtPr>
          <w:sdtContent>
            <w:tc>
              <w:tcPr>
                <w:tcW w:w="4536" w:type="dxa"/>
              </w:tcPr>
              <w:p w14:paraId="1C8E54AA" w14:textId="77777777" w:rsidR="00FC1B68" w:rsidRPr="0038780A" w:rsidRDefault="00FC1B68" w:rsidP="003F02AD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6D7B0BD" w14:textId="34DF78DA" w:rsidR="00686C42" w:rsidRDefault="00E75BF3" w:rsidP="00D67068">
      <w:pPr>
        <w:rPr>
          <w:rFonts w:ascii="Verdana" w:hAnsi="Verdana"/>
        </w:rPr>
      </w:pPr>
      <w:r>
        <w:rPr>
          <w:rFonts w:ascii="Verdana" w:hAnsi="Verdana"/>
        </w:rPr>
        <w:t xml:space="preserve">Despatch </w:t>
      </w:r>
      <w:r w:rsidR="00C45B3D">
        <w:rPr>
          <w:rFonts w:ascii="Verdana" w:hAnsi="Verdana"/>
        </w:rPr>
        <w:t>address &amp;</w:t>
      </w:r>
      <w:r w:rsidR="00722403">
        <w:rPr>
          <w:rFonts w:ascii="Verdana" w:hAnsi="Verdana"/>
        </w:rPr>
        <w:t xml:space="preserve"> post code</w:t>
      </w:r>
      <w:r w:rsidR="00C45B3D">
        <w:rPr>
          <w:rFonts w:ascii="Verdana" w:hAnsi="Verdana"/>
        </w:rPr>
        <w:t xml:space="preserve"> </w:t>
      </w:r>
    </w:p>
    <w:p w14:paraId="3BA40D24" w14:textId="77777777" w:rsidR="00686C42" w:rsidRDefault="00686C42" w:rsidP="00D67068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B867CD" w:rsidRPr="0038780A" w14:paraId="47D6A1CA" w14:textId="77777777">
        <w:sdt>
          <w:sdtPr>
            <w:rPr>
              <w:rFonts w:ascii="Verdana" w:hAnsi="Verdana"/>
            </w:rPr>
            <w:id w:val="-10672525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6" w:type="dxa"/>
              </w:tcPr>
              <w:p w14:paraId="1F98E6B0" w14:textId="25D2C7B6" w:rsidR="00B867CD" w:rsidRPr="0038780A" w:rsidRDefault="00596E1F" w:rsidP="0038780A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C047CAD" w14:textId="52F199AC" w:rsidR="00F91808" w:rsidRDefault="00F91808" w:rsidP="00F91808">
      <w:pPr>
        <w:rPr>
          <w:rFonts w:ascii="Verdana" w:hAnsi="Verdana"/>
        </w:rPr>
      </w:pPr>
    </w:p>
    <w:p w14:paraId="59FA9C8D" w14:textId="77777777" w:rsidR="00546867" w:rsidRPr="00483DBE" w:rsidRDefault="00546867" w:rsidP="00D67068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E343C4" w:rsidRPr="0038780A" w14:paraId="14E3F116" w14:textId="77777777">
        <w:sdt>
          <w:sdtPr>
            <w:rPr>
              <w:rFonts w:ascii="Verdana" w:hAnsi="Verdana"/>
            </w:rPr>
            <w:id w:val="9925214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6" w:type="dxa"/>
              </w:tcPr>
              <w:p w14:paraId="7E54C3AE" w14:textId="56145803" w:rsidR="00E343C4" w:rsidRPr="0038780A" w:rsidRDefault="00596E1F" w:rsidP="0038780A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E68AC5E" w14:textId="77777777" w:rsidR="00E343C4" w:rsidRDefault="00E343C4" w:rsidP="00D67068">
      <w:pPr>
        <w:rPr>
          <w:rFonts w:ascii="Verdana" w:hAnsi="Verdana"/>
        </w:rPr>
      </w:pPr>
    </w:p>
    <w:p w14:paraId="6FD3DA57" w14:textId="77777777" w:rsidR="00E343C4" w:rsidRDefault="00E343C4" w:rsidP="00D67068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E343C4" w:rsidRPr="0038780A" w14:paraId="2C5644EA" w14:textId="77777777">
        <w:sdt>
          <w:sdtPr>
            <w:rPr>
              <w:rFonts w:ascii="Verdana" w:hAnsi="Verdana"/>
            </w:rPr>
            <w:id w:val="20912755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6" w:type="dxa"/>
              </w:tcPr>
              <w:p w14:paraId="2D6C3C69" w14:textId="6F970371" w:rsidR="00E343C4" w:rsidRPr="0038780A" w:rsidRDefault="00596E1F" w:rsidP="0038780A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9E8467" w14:textId="402818DA" w:rsidR="00E343C4" w:rsidRPr="00483DBE" w:rsidRDefault="00E343C4" w:rsidP="00E343C4">
      <w:pPr>
        <w:rPr>
          <w:rFonts w:ascii="Verdana" w:hAnsi="Verdana"/>
        </w:rPr>
      </w:pPr>
    </w:p>
    <w:p w14:paraId="504A0A28" w14:textId="77777777" w:rsidR="00E343C4" w:rsidRDefault="00E343C4" w:rsidP="00D67068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B867CD" w:rsidRPr="0038780A" w14:paraId="66004643" w14:textId="77777777">
        <w:sdt>
          <w:sdtPr>
            <w:rPr>
              <w:rFonts w:ascii="Verdana" w:hAnsi="Verdana"/>
            </w:rPr>
            <w:id w:val="-12377730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6" w:type="dxa"/>
              </w:tcPr>
              <w:p w14:paraId="437476D9" w14:textId="6ECBE079" w:rsidR="00B867CD" w:rsidRPr="0038780A" w:rsidRDefault="00596E1F" w:rsidP="0038780A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CB67D62" w14:textId="77777777" w:rsidR="00E75BF3" w:rsidRDefault="00E75BF3" w:rsidP="00E343C4">
      <w:pPr>
        <w:rPr>
          <w:rFonts w:ascii="Verdana" w:hAnsi="Verdana"/>
        </w:rPr>
      </w:pPr>
    </w:p>
    <w:p w14:paraId="7C4ED1DC" w14:textId="409E3AE0" w:rsidR="006D39EC" w:rsidRDefault="00546867" w:rsidP="00D67068">
      <w:pPr>
        <w:rPr>
          <w:rFonts w:ascii="Verdana" w:hAnsi="Verdana"/>
        </w:rPr>
      </w:pPr>
      <w:r w:rsidRPr="00483DBE">
        <w:rPr>
          <w:rFonts w:ascii="Verdana" w:hAnsi="Verdana"/>
        </w:rPr>
        <w:tab/>
      </w:r>
      <w:r w:rsidRPr="00483DBE">
        <w:rPr>
          <w:rFonts w:ascii="Verdana" w:hAnsi="Verdana"/>
        </w:rPr>
        <w:tab/>
      </w:r>
      <w:r w:rsidRPr="00483DBE">
        <w:rPr>
          <w:rFonts w:ascii="Verdana" w:hAnsi="Verdana"/>
        </w:rPr>
        <w:tab/>
      </w: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6D39EC" w:rsidRPr="0038780A" w14:paraId="3270B339" w14:textId="77777777" w:rsidTr="0073625E">
        <w:sdt>
          <w:sdtPr>
            <w:rPr>
              <w:rFonts w:ascii="Verdana" w:hAnsi="Verdana"/>
            </w:rPr>
            <w:id w:val="-1022930674"/>
            <w:placeholder>
              <w:docPart w:val="04DFB14B51004FB2938AF7B1031972B8"/>
            </w:placeholder>
            <w:showingPlcHdr/>
            <w:text/>
          </w:sdtPr>
          <w:sdtContent>
            <w:tc>
              <w:tcPr>
                <w:tcW w:w="4536" w:type="dxa"/>
              </w:tcPr>
              <w:p w14:paraId="72DA0EA5" w14:textId="77777777" w:rsidR="006D39EC" w:rsidRPr="0038780A" w:rsidRDefault="006D39EC" w:rsidP="0073625E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8985F1C" w14:textId="7DFA09F7" w:rsidR="006D39EC" w:rsidRDefault="006D39EC" w:rsidP="006D39EC">
      <w:pPr>
        <w:rPr>
          <w:rFonts w:ascii="Verdana" w:hAnsi="Verdana"/>
        </w:rPr>
      </w:pPr>
      <w:r>
        <w:rPr>
          <w:rFonts w:ascii="Verdana" w:hAnsi="Verdana"/>
        </w:rPr>
        <w:t>Home telephone number</w:t>
      </w:r>
    </w:p>
    <w:p w14:paraId="72E0C8CF" w14:textId="47D8C180" w:rsidR="00E343C4" w:rsidRPr="00483DBE" w:rsidRDefault="00E343C4" w:rsidP="00D67068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E343C4" w:rsidRPr="0038780A" w14:paraId="61A0F2B7" w14:textId="77777777">
        <w:sdt>
          <w:sdtPr>
            <w:rPr>
              <w:rFonts w:ascii="Verdana" w:hAnsi="Verdana"/>
            </w:rPr>
            <w:id w:val="16261170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6" w:type="dxa"/>
              </w:tcPr>
              <w:p w14:paraId="3484B1AC" w14:textId="70041B26" w:rsidR="00E343C4" w:rsidRPr="0038780A" w:rsidRDefault="00596E1F" w:rsidP="0038780A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8C5182" w14:textId="270DA4EE" w:rsidR="00546867" w:rsidRPr="00483DBE" w:rsidRDefault="006D39EC" w:rsidP="00D67068">
      <w:pPr>
        <w:rPr>
          <w:rFonts w:ascii="Verdana" w:hAnsi="Verdana"/>
        </w:rPr>
      </w:pPr>
      <w:r>
        <w:rPr>
          <w:rFonts w:ascii="Verdana" w:hAnsi="Verdana"/>
        </w:rPr>
        <w:t xml:space="preserve">Mobile </w:t>
      </w:r>
      <w:r w:rsidR="006D4907">
        <w:rPr>
          <w:rFonts w:ascii="Verdana" w:hAnsi="Verdana"/>
        </w:rPr>
        <w:t xml:space="preserve">Telephone </w:t>
      </w:r>
      <w:r w:rsidR="006C7DA7">
        <w:rPr>
          <w:rFonts w:ascii="Verdana" w:hAnsi="Verdana"/>
        </w:rPr>
        <w:t>Number</w:t>
      </w:r>
      <w:r w:rsidR="00546867" w:rsidRPr="00483DBE">
        <w:rPr>
          <w:rFonts w:ascii="Verdana" w:hAnsi="Verdana"/>
        </w:rPr>
        <w:tab/>
      </w:r>
    </w:p>
    <w:p w14:paraId="001FF22C" w14:textId="77777777" w:rsidR="00E343C4" w:rsidRDefault="00E343C4" w:rsidP="00D67068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E343C4" w:rsidRPr="0038780A" w14:paraId="0D51E6E7" w14:textId="77777777">
        <w:sdt>
          <w:sdtPr>
            <w:rPr>
              <w:rFonts w:ascii="Verdana" w:hAnsi="Verdana"/>
            </w:rPr>
            <w:id w:val="-6394975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6" w:type="dxa"/>
              </w:tcPr>
              <w:p w14:paraId="649A44E5" w14:textId="67D4CAD5" w:rsidR="00E343C4" w:rsidRPr="0038780A" w:rsidRDefault="00596E1F" w:rsidP="0038780A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C6E7D9" w14:textId="73CA8442" w:rsidR="004970B7" w:rsidRDefault="006D39EC" w:rsidP="00D63C50">
      <w:pPr>
        <w:rPr>
          <w:rFonts w:ascii="Verdana" w:hAnsi="Verdana"/>
        </w:rPr>
      </w:pPr>
      <w:r>
        <w:rPr>
          <w:rFonts w:ascii="Verdana" w:hAnsi="Verdana"/>
        </w:rPr>
        <w:t xml:space="preserve">Personal </w:t>
      </w:r>
      <w:r w:rsidR="006D4907">
        <w:rPr>
          <w:rFonts w:ascii="Verdana" w:hAnsi="Verdana"/>
        </w:rPr>
        <w:t>Email Address</w:t>
      </w:r>
      <w:r w:rsidR="00C45B3D">
        <w:rPr>
          <w:rFonts w:ascii="Verdana" w:hAnsi="Verdana"/>
        </w:rPr>
        <w:t xml:space="preserve"> </w:t>
      </w:r>
      <w:r w:rsidR="00C45B3D" w:rsidRPr="00C45B3D">
        <w:rPr>
          <w:rFonts w:ascii="Verdana" w:hAnsi="Verdana"/>
          <w:sz w:val="16"/>
          <w:szCs w:val="16"/>
        </w:rPr>
        <w:t>(</w:t>
      </w:r>
      <w:r w:rsidR="00E75BF3">
        <w:rPr>
          <w:rFonts w:ascii="Verdana" w:hAnsi="Verdana"/>
          <w:sz w:val="16"/>
          <w:szCs w:val="16"/>
        </w:rPr>
        <w:t>for confirmation</w:t>
      </w:r>
      <w:r w:rsidR="00C45B3D" w:rsidRPr="00C45B3D">
        <w:rPr>
          <w:rFonts w:ascii="Verdana" w:hAnsi="Verdana"/>
          <w:sz w:val="16"/>
          <w:szCs w:val="16"/>
        </w:rPr>
        <w:t>)</w:t>
      </w:r>
    </w:p>
    <w:p w14:paraId="24DB3CA2" w14:textId="77777777" w:rsidR="00546867" w:rsidRDefault="00546867" w:rsidP="00D67068">
      <w:pPr>
        <w:rPr>
          <w:rFonts w:ascii="Verdana" w:hAnsi="Verdana"/>
        </w:rPr>
      </w:pPr>
    </w:p>
    <w:p w14:paraId="68C7D04B" w14:textId="77777777" w:rsidR="00706D8C" w:rsidRDefault="00706D8C" w:rsidP="00D67068">
      <w:pPr>
        <w:rPr>
          <w:rFonts w:ascii="Verdana" w:hAnsi="Verdana"/>
        </w:rPr>
      </w:pPr>
    </w:p>
    <w:p w14:paraId="71C124A1" w14:textId="1B7EC13C" w:rsidR="00706D8C" w:rsidRDefault="00706D8C" w:rsidP="00D67068">
      <w:pPr>
        <w:rPr>
          <w:rFonts w:ascii="Verdana" w:hAnsi="Verdana"/>
        </w:rPr>
      </w:pPr>
      <w:r>
        <w:rPr>
          <w:rFonts w:ascii="Verdana" w:hAnsi="Verdana"/>
        </w:rPr>
        <w:t>I should like to order the following items:</w:t>
      </w:r>
    </w:p>
    <w:p w14:paraId="09F0B404" w14:textId="77777777" w:rsidR="00706D8C" w:rsidRDefault="00706D8C" w:rsidP="00706D8C">
      <w:pPr>
        <w:rPr>
          <w:rFonts w:ascii="Verdana" w:hAnsi="Verdana"/>
        </w:rPr>
      </w:pPr>
    </w:p>
    <w:p w14:paraId="0B6E42D4" w14:textId="7887B9D2" w:rsidR="00706D8C" w:rsidRDefault="00706D8C" w:rsidP="00706D8C">
      <w:pPr>
        <w:rPr>
          <w:rFonts w:ascii="Verdana" w:hAnsi="Verdana"/>
        </w:rPr>
      </w:pPr>
      <w:r>
        <w:rPr>
          <w:rFonts w:ascii="Verdana" w:hAnsi="Verdana"/>
        </w:rPr>
        <w:t>Men’s Club Tie (Number)</w:t>
      </w:r>
      <w:bookmarkStart w:id="0" w:name="Text1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t> </w:t>
      </w:r>
      <w:r>
        <w:rPr>
          <w:rFonts w:ascii="Verdana" w:hAnsi="Verdana"/>
        </w:rPr>
        <w:t> </w:t>
      </w:r>
      <w:r>
        <w:rPr>
          <w:rFonts w:ascii="Verdana" w:hAnsi="Verdana"/>
        </w:rPr>
        <w:fldChar w:fldCharType="end"/>
      </w:r>
      <w:bookmarkEnd w:id="0"/>
      <w:r>
        <w:rPr>
          <w:rFonts w:ascii="Verdana" w:hAnsi="Verdana"/>
        </w:rPr>
        <w:tab/>
        <w:t>@ £17.50</w:t>
      </w:r>
    </w:p>
    <w:p w14:paraId="20067D22" w14:textId="77777777" w:rsidR="00706D8C" w:rsidRDefault="00706D8C" w:rsidP="00706D8C">
      <w:pPr>
        <w:rPr>
          <w:rFonts w:ascii="Verdana" w:hAnsi="Verdana"/>
        </w:rPr>
      </w:pPr>
    </w:p>
    <w:p w14:paraId="33FB4B15" w14:textId="12DE931A" w:rsidR="00706D8C" w:rsidRDefault="00706D8C" w:rsidP="00706D8C">
      <w:pPr>
        <w:rPr>
          <w:rFonts w:ascii="Verdana" w:hAnsi="Verdana"/>
        </w:rPr>
      </w:pPr>
      <w:r>
        <w:rPr>
          <w:rFonts w:ascii="Verdana" w:hAnsi="Verdana"/>
        </w:rPr>
        <w:t>Ladies’ Club Brooch (Number)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t> </w:t>
      </w:r>
      <w:r>
        <w:rPr>
          <w:rFonts w:ascii="Verdana" w:hAnsi="Verdana"/>
        </w:rPr>
        <w:t> </w:t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ab/>
        <w:t>@ £25.00</w:t>
      </w:r>
    </w:p>
    <w:p w14:paraId="4A7C3447" w14:textId="77777777" w:rsidR="00706D8C" w:rsidRDefault="00706D8C" w:rsidP="00706D8C">
      <w:pPr>
        <w:rPr>
          <w:rFonts w:ascii="Verdana" w:hAnsi="Verdana"/>
        </w:rPr>
      </w:pPr>
    </w:p>
    <w:p w14:paraId="19EE64DB" w14:textId="77777777" w:rsidR="00706D8C" w:rsidRDefault="00706D8C" w:rsidP="00706D8C">
      <w:pPr>
        <w:rPr>
          <w:rFonts w:ascii="Verdana" w:hAnsi="Verdana"/>
        </w:rPr>
      </w:pPr>
      <w:r>
        <w:rPr>
          <w:rFonts w:ascii="Verdana" w:hAnsi="Verdana"/>
        </w:rPr>
        <w:t>Costs above include postage</w:t>
      </w:r>
    </w:p>
    <w:p w14:paraId="0E59D114" w14:textId="77777777" w:rsidR="00706D8C" w:rsidRDefault="00706D8C" w:rsidP="00D67068">
      <w:pPr>
        <w:pBdr>
          <w:bottom w:val="single" w:sz="6" w:space="1" w:color="auto"/>
        </w:pBdr>
        <w:rPr>
          <w:rFonts w:ascii="Verdana" w:hAnsi="Verdana"/>
          <w:sz w:val="16"/>
          <w:szCs w:val="16"/>
        </w:rPr>
      </w:pPr>
    </w:p>
    <w:p w14:paraId="48F8383A" w14:textId="77777777" w:rsidR="00706D8C" w:rsidRPr="00483DBE" w:rsidRDefault="00706D8C" w:rsidP="00D67068">
      <w:pPr>
        <w:pBdr>
          <w:bottom w:val="single" w:sz="6" w:space="1" w:color="auto"/>
        </w:pBdr>
        <w:rPr>
          <w:rFonts w:ascii="Verdana" w:hAnsi="Verdana"/>
        </w:rPr>
      </w:pPr>
    </w:p>
    <w:p w14:paraId="6E34797A" w14:textId="77777777" w:rsidR="00E343C4" w:rsidRDefault="00F8398D" w:rsidP="00D67068">
      <w:pPr>
        <w:rPr>
          <w:rFonts w:ascii="Verdana" w:hAnsi="Verdana"/>
        </w:rPr>
      </w:pPr>
      <w:r w:rsidRPr="00483DBE">
        <w:rPr>
          <w:rFonts w:ascii="Verdana" w:hAnsi="Verdana"/>
        </w:rPr>
        <w:tab/>
      </w:r>
      <w:r w:rsidRPr="00483DBE">
        <w:rPr>
          <w:rFonts w:ascii="Verdana" w:hAnsi="Verdana"/>
        </w:rPr>
        <w:tab/>
      </w:r>
      <w:r w:rsidRPr="00483DBE">
        <w:rPr>
          <w:rFonts w:ascii="Verdana" w:hAnsi="Verdana"/>
        </w:rPr>
        <w:tab/>
      </w:r>
    </w:p>
    <w:p w14:paraId="2A596A84" w14:textId="73161470" w:rsidR="00FD5FDE" w:rsidRDefault="00FD5FDE" w:rsidP="00D67068">
      <w:pPr>
        <w:rPr>
          <w:rFonts w:ascii="Verdana" w:hAnsi="Verdana"/>
          <w:sz w:val="20"/>
          <w:szCs w:val="20"/>
        </w:rPr>
      </w:pPr>
    </w:p>
    <w:p w14:paraId="311AFA29" w14:textId="31AD7820" w:rsidR="00367680" w:rsidRDefault="00367680" w:rsidP="00D67068">
      <w:pPr>
        <w:rPr>
          <w:rFonts w:ascii="Verdana" w:hAnsi="Verdana"/>
          <w:b/>
          <w:bCs/>
          <w:color w:val="0066FF"/>
          <w:sz w:val="20"/>
          <w:szCs w:val="20"/>
        </w:rPr>
      </w:pPr>
      <w:r w:rsidRPr="00706D8C">
        <w:rPr>
          <w:rFonts w:ascii="Verdana" w:hAnsi="Verdana"/>
        </w:rPr>
        <w:t>Please complete this form and email to:</w:t>
      </w:r>
      <w:r>
        <w:rPr>
          <w:rFonts w:ascii="Verdana" w:hAnsi="Verdana"/>
          <w:sz w:val="20"/>
          <w:szCs w:val="20"/>
        </w:rPr>
        <w:t xml:space="preserve"> </w:t>
      </w:r>
      <w:hyperlink r:id="rId8" w:history="1">
        <w:r w:rsidR="00706D8C" w:rsidRPr="00706D8C">
          <w:rPr>
            <w:rStyle w:val="Hyperlink"/>
            <w:rFonts w:ascii="Verdana" w:hAnsi="Verdana"/>
            <w:b/>
            <w:bCs/>
          </w:rPr>
          <w:t>membership@cbwc.org.uk</w:t>
        </w:r>
      </w:hyperlink>
    </w:p>
    <w:p w14:paraId="64DD8938" w14:textId="77777777" w:rsidR="00706D8C" w:rsidRDefault="00706D8C" w:rsidP="00D67068">
      <w:pPr>
        <w:rPr>
          <w:rFonts w:ascii="Verdana" w:hAnsi="Verdana"/>
          <w:b/>
          <w:bCs/>
          <w:color w:val="0066FF"/>
          <w:sz w:val="20"/>
          <w:szCs w:val="20"/>
        </w:rPr>
      </w:pPr>
    </w:p>
    <w:p w14:paraId="6E2134DC" w14:textId="77777777" w:rsidR="00706D8C" w:rsidRDefault="00706D8C" w:rsidP="00706D8C">
      <w:pPr>
        <w:rPr>
          <w:rFonts w:ascii="Verdana" w:hAnsi="Verdana"/>
        </w:rPr>
      </w:pPr>
      <w:r>
        <w:rPr>
          <w:rFonts w:ascii="Verdana" w:hAnsi="Verdana"/>
        </w:rPr>
        <w:t>You will be advised by email on payment instructions.</w:t>
      </w:r>
    </w:p>
    <w:p w14:paraId="79813D7F" w14:textId="77777777" w:rsidR="00706D8C" w:rsidRPr="0079424A" w:rsidRDefault="00706D8C" w:rsidP="00D67068">
      <w:pPr>
        <w:rPr>
          <w:rFonts w:ascii="Verdana" w:hAnsi="Verdana"/>
          <w:sz w:val="20"/>
          <w:szCs w:val="20"/>
        </w:rPr>
      </w:pPr>
    </w:p>
    <w:sectPr w:rsidR="00706D8C" w:rsidRPr="0079424A" w:rsidSect="00E64B63">
      <w:pgSz w:w="12240" w:h="15840"/>
      <w:pgMar w:top="1247" w:right="1361" w:bottom="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C0FF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501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HnZxonhp0oDKG3qo2QzkIPIKzHKPh1WjLHJrfRH1dK0xEZaoc2eBiE9SYdjASzpH4BGrFeWGMDnVNXZuoktfw==" w:salt="QG5MZQPHjEt5rAsOlgX54A==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40"/>
    <w:rsid w:val="0001379E"/>
    <w:rsid w:val="00061809"/>
    <w:rsid w:val="00064C2F"/>
    <w:rsid w:val="000A0A74"/>
    <w:rsid w:val="000B4ABE"/>
    <w:rsid w:val="000E2577"/>
    <w:rsid w:val="000F662E"/>
    <w:rsid w:val="00103565"/>
    <w:rsid w:val="00154A70"/>
    <w:rsid w:val="00182B1E"/>
    <w:rsid w:val="001C29F9"/>
    <w:rsid w:val="001D4FD8"/>
    <w:rsid w:val="001F2D74"/>
    <w:rsid w:val="00202A96"/>
    <w:rsid w:val="00206299"/>
    <w:rsid w:val="00217A75"/>
    <w:rsid w:val="00260AA3"/>
    <w:rsid w:val="00277085"/>
    <w:rsid w:val="002A6EDA"/>
    <w:rsid w:val="002C386D"/>
    <w:rsid w:val="003436BF"/>
    <w:rsid w:val="00353940"/>
    <w:rsid w:val="00367680"/>
    <w:rsid w:val="0038780A"/>
    <w:rsid w:val="003A0C39"/>
    <w:rsid w:val="003B5502"/>
    <w:rsid w:val="003C73E4"/>
    <w:rsid w:val="003D76B6"/>
    <w:rsid w:val="003F2579"/>
    <w:rsid w:val="003F56F0"/>
    <w:rsid w:val="00426A33"/>
    <w:rsid w:val="00466820"/>
    <w:rsid w:val="004823B9"/>
    <w:rsid w:val="00483DBE"/>
    <w:rsid w:val="004970B7"/>
    <w:rsid w:val="004C3AC9"/>
    <w:rsid w:val="004E49A2"/>
    <w:rsid w:val="00516305"/>
    <w:rsid w:val="0053183D"/>
    <w:rsid w:val="00540F1E"/>
    <w:rsid w:val="00546867"/>
    <w:rsid w:val="00596E1F"/>
    <w:rsid w:val="005D203E"/>
    <w:rsid w:val="005F3720"/>
    <w:rsid w:val="0060204F"/>
    <w:rsid w:val="0062293B"/>
    <w:rsid w:val="00623CBA"/>
    <w:rsid w:val="00643B33"/>
    <w:rsid w:val="006771D5"/>
    <w:rsid w:val="00686C42"/>
    <w:rsid w:val="00692F19"/>
    <w:rsid w:val="006B5199"/>
    <w:rsid w:val="006C7DA7"/>
    <w:rsid w:val="006D3053"/>
    <w:rsid w:val="006D39EC"/>
    <w:rsid w:val="006D4907"/>
    <w:rsid w:val="006F67DF"/>
    <w:rsid w:val="007067E1"/>
    <w:rsid w:val="00706D8C"/>
    <w:rsid w:val="00722403"/>
    <w:rsid w:val="00724E04"/>
    <w:rsid w:val="00737746"/>
    <w:rsid w:val="00767655"/>
    <w:rsid w:val="00774E4D"/>
    <w:rsid w:val="0078152D"/>
    <w:rsid w:val="0079424A"/>
    <w:rsid w:val="007964B4"/>
    <w:rsid w:val="0079753C"/>
    <w:rsid w:val="0079761F"/>
    <w:rsid w:val="007E1D1E"/>
    <w:rsid w:val="007E7A42"/>
    <w:rsid w:val="00825D92"/>
    <w:rsid w:val="00830BAB"/>
    <w:rsid w:val="008311E5"/>
    <w:rsid w:val="00836EF7"/>
    <w:rsid w:val="00842182"/>
    <w:rsid w:val="00876CB8"/>
    <w:rsid w:val="00881A53"/>
    <w:rsid w:val="00884455"/>
    <w:rsid w:val="00893310"/>
    <w:rsid w:val="008A015C"/>
    <w:rsid w:val="009139D7"/>
    <w:rsid w:val="00942CD6"/>
    <w:rsid w:val="00961F24"/>
    <w:rsid w:val="00971D90"/>
    <w:rsid w:val="009727AD"/>
    <w:rsid w:val="009D4BDD"/>
    <w:rsid w:val="00A0140F"/>
    <w:rsid w:val="00A0374C"/>
    <w:rsid w:val="00A12F99"/>
    <w:rsid w:val="00A356D0"/>
    <w:rsid w:val="00A52A8F"/>
    <w:rsid w:val="00A718F0"/>
    <w:rsid w:val="00A7288C"/>
    <w:rsid w:val="00A775FB"/>
    <w:rsid w:val="00AC14E8"/>
    <w:rsid w:val="00AC40A2"/>
    <w:rsid w:val="00AD4597"/>
    <w:rsid w:val="00AF023C"/>
    <w:rsid w:val="00AF4723"/>
    <w:rsid w:val="00B07FC6"/>
    <w:rsid w:val="00B336AC"/>
    <w:rsid w:val="00B44A7F"/>
    <w:rsid w:val="00B61108"/>
    <w:rsid w:val="00B7481C"/>
    <w:rsid w:val="00B867CD"/>
    <w:rsid w:val="00BE28EE"/>
    <w:rsid w:val="00BE41D5"/>
    <w:rsid w:val="00C26FC3"/>
    <w:rsid w:val="00C40D6D"/>
    <w:rsid w:val="00C45B3D"/>
    <w:rsid w:val="00C74801"/>
    <w:rsid w:val="00C81A32"/>
    <w:rsid w:val="00C9382B"/>
    <w:rsid w:val="00CE6AA9"/>
    <w:rsid w:val="00D202EA"/>
    <w:rsid w:val="00D5171E"/>
    <w:rsid w:val="00D63C50"/>
    <w:rsid w:val="00D6627B"/>
    <w:rsid w:val="00D67068"/>
    <w:rsid w:val="00DC2E8B"/>
    <w:rsid w:val="00DF27E1"/>
    <w:rsid w:val="00E12FFC"/>
    <w:rsid w:val="00E343C4"/>
    <w:rsid w:val="00E34C15"/>
    <w:rsid w:val="00E64B63"/>
    <w:rsid w:val="00E66DF1"/>
    <w:rsid w:val="00E75BF3"/>
    <w:rsid w:val="00EC3AEB"/>
    <w:rsid w:val="00EC6B4C"/>
    <w:rsid w:val="00EE1A6D"/>
    <w:rsid w:val="00EF1187"/>
    <w:rsid w:val="00F23F5A"/>
    <w:rsid w:val="00F2798C"/>
    <w:rsid w:val="00F307B8"/>
    <w:rsid w:val="00F77C23"/>
    <w:rsid w:val="00F8398D"/>
    <w:rsid w:val="00F91808"/>
    <w:rsid w:val="00FC1B68"/>
    <w:rsid w:val="00FD5FDE"/>
    <w:rsid w:val="00F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7DF9A"/>
  <w14:defaultImageDpi w14:val="330"/>
  <w15:chartTrackingRefBased/>
  <w15:docId w15:val="{A960F652-F321-D04A-89F4-ED7A1497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2">
    <w:name w:val="heading 2"/>
    <w:basedOn w:val="Normal"/>
    <w:next w:val="Normal"/>
    <w:qFormat/>
    <w:rsid w:val="0054686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820"/>
    <w:rPr>
      <w:rFonts w:ascii="Tahoma" w:hAnsi="Tahoma" w:cs="Tahoma"/>
      <w:sz w:val="16"/>
      <w:szCs w:val="16"/>
    </w:rPr>
  </w:style>
  <w:style w:type="character" w:styleId="Hyperlink">
    <w:name w:val="Hyperlink"/>
    <w:rsid w:val="00884455"/>
    <w:rPr>
      <w:color w:val="0000FF"/>
      <w:u w:val="single"/>
    </w:rPr>
  </w:style>
  <w:style w:type="table" w:styleId="TableGrid">
    <w:name w:val="Table Grid"/>
    <w:basedOn w:val="TableNormal"/>
    <w:rsid w:val="009727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0E257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06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cbwc.org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bwc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nyR\Local%20Settings\Temporary%20Internet%20Files\OLK7\Castle%20Baynard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CF0F9-0F4C-4E5A-8351-8E666C32AC58}"/>
      </w:docPartPr>
      <w:docPartBody>
        <w:p w:rsidR="00DD2670" w:rsidRDefault="009934A6">
          <w:r w:rsidRPr="00745B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DBF34B06A41D1B7AD0F0628F8B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78612-4530-4AD2-8174-29A91E89C193}"/>
      </w:docPartPr>
      <w:docPartBody>
        <w:p w:rsidR="00F967CD" w:rsidRDefault="004820CF" w:rsidP="004820CF">
          <w:pPr>
            <w:pStyle w:val="947DBF34B06A41D1B7AD0F0628F8B549"/>
          </w:pPr>
          <w:r w:rsidRPr="00745B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DFB14B51004FB2938AF7B103197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3EE7B-037A-47A5-A21B-B1A502B79FB4}"/>
      </w:docPartPr>
      <w:docPartBody>
        <w:p w:rsidR="00F967CD" w:rsidRDefault="004820CF" w:rsidP="004820CF">
          <w:pPr>
            <w:pStyle w:val="04DFB14B51004FB2938AF7B1031972B8"/>
          </w:pPr>
          <w:r w:rsidRPr="00745B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0E7CEA736249E08359F860103B0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7DE4E-477F-4C0D-82FB-A088E0B4E5A1}"/>
      </w:docPartPr>
      <w:docPartBody>
        <w:p w:rsidR="000F2CF3" w:rsidRDefault="00F967CD" w:rsidP="00F967CD">
          <w:pPr>
            <w:pStyle w:val="9B0E7CEA736249E08359F860103B0337"/>
          </w:pPr>
          <w:r w:rsidRPr="00745B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A6"/>
    <w:rsid w:val="000F2CF3"/>
    <w:rsid w:val="00295AFC"/>
    <w:rsid w:val="004820CF"/>
    <w:rsid w:val="004A6ED2"/>
    <w:rsid w:val="004C32ED"/>
    <w:rsid w:val="00736A36"/>
    <w:rsid w:val="007F619D"/>
    <w:rsid w:val="00831E8E"/>
    <w:rsid w:val="009934A6"/>
    <w:rsid w:val="00B67950"/>
    <w:rsid w:val="00B963BF"/>
    <w:rsid w:val="00BA0DC5"/>
    <w:rsid w:val="00D7255D"/>
    <w:rsid w:val="00DD2670"/>
    <w:rsid w:val="00E475D7"/>
    <w:rsid w:val="00F00CAC"/>
    <w:rsid w:val="00F967CD"/>
    <w:rsid w:val="00F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67CD"/>
    <w:rPr>
      <w:color w:val="808080"/>
    </w:rPr>
  </w:style>
  <w:style w:type="paragraph" w:customStyle="1" w:styleId="947DBF34B06A41D1B7AD0F0628F8B549">
    <w:name w:val="947DBF34B06A41D1B7AD0F0628F8B549"/>
    <w:rsid w:val="004820CF"/>
    <w:rPr>
      <w:kern w:val="2"/>
      <w14:ligatures w14:val="standardContextual"/>
    </w:rPr>
  </w:style>
  <w:style w:type="paragraph" w:customStyle="1" w:styleId="9B0E7CEA736249E08359F860103B0337">
    <w:name w:val="9B0E7CEA736249E08359F860103B0337"/>
    <w:rsid w:val="00F967CD"/>
    <w:rPr>
      <w:kern w:val="2"/>
      <w14:ligatures w14:val="standardContextual"/>
    </w:rPr>
  </w:style>
  <w:style w:type="paragraph" w:customStyle="1" w:styleId="04DFB14B51004FB2938AF7B1031972B8">
    <w:name w:val="04DFB14B51004FB2938AF7B1031972B8"/>
    <w:rsid w:val="004820C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D0EFF-BB0D-4A82-B2ED-E1AD4712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Castle Baynard1.dot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CASTLE BAYNARD WARD CLUB</vt:lpstr>
    </vt:vector>
  </TitlesOfParts>
  <Company>TOSHIBA</Company>
  <LinksUpToDate>false</LinksUpToDate>
  <CharactersWithSpaces>1079</CharactersWithSpaces>
  <SharedDoc>false</SharedDoc>
  <HLinks>
    <vt:vector size="6" baseType="variant"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http://www.cbwc.org.uk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CASTLE BAYNARD WARD CLUB</dc:title>
  <dc:subject/>
  <dc:creator>TonyR</dc:creator>
  <cp:keywords/>
  <cp:lastModifiedBy>Graham Packham</cp:lastModifiedBy>
  <cp:revision>3</cp:revision>
  <cp:lastPrinted>2015-11-06T09:15:00Z</cp:lastPrinted>
  <dcterms:created xsi:type="dcterms:W3CDTF">2024-02-03T14:45:00Z</dcterms:created>
  <dcterms:modified xsi:type="dcterms:W3CDTF">2024-02-03T14:47:00Z</dcterms:modified>
</cp:coreProperties>
</file>